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7A" w:rsidRPr="00F7175B" w:rsidRDefault="0044767A" w:rsidP="00F7175B">
      <w:pPr>
        <w:spacing w:line="360" w:lineRule="auto"/>
        <w:jc w:val="center"/>
        <w:rPr>
          <w:sz w:val="32"/>
          <w:szCs w:val="32"/>
        </w:rPr>
      </w:pPr>
      <w:r w:rsidRPr="00F7175B">
        <w:rPr>
          <w:rFonts w:hint="eastAsia"/>
          <w:sz w:val="32"/>
          <w:szCs w:val="32"/>
        </w:rPr>
        <w:t>土地所有権移転登記嘱託申請書</w:t>
      </w:r>
    </w:p>
    <w:p w:rsidR="00F7175B" w:rsidRPr="00F7175B" w:rsidRDefault="00F7175B" w:rsidP="00F7175B">
      <w:pPr>
        <w:spacing w:line="360" w:lineRule="auto"/>
        <w:rPr>
          <w:sz w:val="24"/>
          <w:szCs w:val="24"/>
        </w:rPr>
      </w:pPr>
    </w:p>
    <w:p w:rsidR="00F7175B" w:rsidRPr="00F7175B" w:rsidRDefault="00F7175B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jc w:val="righ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年　　月　　日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　加須市長　　</w:t>
      </w:r>
      <w:r w:rsidR="00EC7192">
        <w:rPr>
          <w:rFonts w:hint="eastAsia"/>
          <w:sz w:val="24"/>
          <w:szCs w:val="24"/>
        </w:rPr>
        <w:t xml:space="preserve">　　　　　</w:t>
      </w:r>
      <w:r w:rsidRPr="00F7175B">
        <w:rPr>
          <w:rFonts w:hint="eastAsia"/>
          <w:sz w:val="24"/>
          <w:szCs w:val="24"/>
        </w:rPr>
        <w:t xml:space="preserve">　様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（開発行為者）</w:t>
      </w: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住　所</w:t>
      </w:r>
      <w:r w:rsidR="00F7175B">
        <w:rPr>
          <w:rFonts w:hint="eastAsia"/>
          <w:sz w:val="24"/>
          <w:szCs w:val="24"/>
        </w:rPr>
        <w:t xml:space="preserve">　</w:t>
      </w: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氏　名</w:t>
      </w:r>
      <w:r w:rsidR="00F7175B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234662" w:rsidRDefault="0044767A" w:rsidP="00F7175B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</w:t>
      </w:r>
      <w:r w:rsidR="00381296">
        <w:rPr>
          <w:rFonts w:hint="eastAsia"/>
          <w:sz w:val="24"/>
          <w:szCs w:val="24"/>
        </w:rPr>
        <w:t>都市計画法第４０条第１</w:t>
      </w:r>
      <w:r w:rsidR="00C8505E" w:rsidRPr="00F7175B">
        <w:rPr>
          <w:rFonts w:hint="eastAsia"/>
          <w:sz w:val="24"/>
          <w:szCs w:val="24"/>
        </w:rPr>
        <w:t>項の規定によ</w:t>
      </w:r>
      <w:r w:rsidR="00AC3940">
        <w:rPr>
          <w:rFonts w:hint="eastAsia"/>
          <w:sz w:val="24"/>
          <w:szCs w:val="24"/>
        </w:rPr>
        <w:t>り</w:t>
      </w:r>
      <w:r w:rsidR="00C8505E" w:rsidRPr="00F7175B">
        <w:rPr>
          <w:rFonts w:hint="eastAsia"/>
          <w:sz w:val="24"/>
          <w:szCs w:val="24"/>
        </w:rPr>
        <w:t>、</w:t>
      </w:r>
      <w:r w:rsidRPr="00F7175B">
        <w:rPr>
          <w:rFonts w:hint="eastAsia"/>
          <w:sz w:val="24"/>
          <w:szCs w:val="24"/>
        </w:rPr>
        <w:t>開発許可を受けた開発行為</w:t>
      </w:r>
      <w:r w:rsidR="00C8505E">
        <w:rPr>
          <w:rFonts w:hint="eastAsia"/>
          <w:sz w:val="24"/>
          <w:szCs w:val="24"/>
        </w:rPr>
        <w:t>又は開発行為に関する工事によ</w:t>
      </w:r>
      <w:r w:rsidR="00AC3940">
        <w:rPr>
          <w:rFonts w:hint="eastAsia"/>
          <w:sz w:val="24"/>
          <w:szCs w:val="24"/>
        </w:rPr>
        <w:t>って</w:t>
      </w:r>
      <w:r w:rsidR="00582B50">
        <w:rPr>
          <w:rFonts w:hint="eastAsia"/>
          <w:sz w:val="24"/>
          <w:szCs w:val="24"/>
        </w:rPr>
        <w:t>従前の公共施設に代わるものとして設置された新たな公共施設</w:t>
      </w:r>
      <w:r w:rsidRPr="00F7175B">
        <w:rPr>
          <w:rFonts w:hint="eastAsia"/>
          <w:sz w:val="24"/>
          <w:szCs w:val="24"/>
        </w:rPr>
        <w:t>の用に供する土地を加須市に帰属したので、土地所有権移転の嘱託登記を申請します。</w:t>
      </w:r>
    </w:p>
    <w:p w:rsidR="000867BA" w:rsidRDefault="000867BA" w:rsidP="00F7175B">
      <w:pPr>
        <w:spacing w:line="360" w:lineRule="auto"/>
        <w:rPr>
          <w:sz w:val="24"/>
          <w:szCs w:val="24"/>
        </w:rPr>
      </w:pPr>
    </w:p>
    <w:p w:rsidR="00AC3940" w:rsidRDefault="000867BA" w:rsidP="005F53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3F89" w:rsidRPr="00AC3940" w:rsidRDefault="00003F89">
      <w:pPr>
        <w:widowControl/>
        <w:jc w:val="left"/>
        <w:rPr>
          <w:sz w:val="24"/>
          <w:szCs w:val="24"/>
        </w:rPr>
        <w:sectPr w:rsidR="00003F89" w:rsidRPr="00AC39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0867BA" w:rsidRDefault="000867BA">
      <w:pPr>
        <w:widowControl/>
        <w:jc w:val="left"/>
        <w:rPr>
          <w:sz w:val="24"/>
          <w:szCs w:val="24"/>
        </w:rPr>
      </w:pPr>
    </w:p>
    <w:p w:rsidR="000867BA" w:rsidRPr="00F7175B" w:rsidRDefault="00CE6560" w:rsidP="000867BA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361950</wp:posOffset>
                </wp:positionV>
                <wp:extent cx="10477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60" w:rsidRPr="00CE6560" w:rsidRDefault="00CE65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5pt;margin-top:28.5pt;width: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a7sA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" fillcolor="white [3201]" strokeweight=".5pt">
                <v:textbox>
                  <w:txbxContent>
                    <w:p w:rsidR="00CE6560" w:rsidRPr="00CE6560" w:rsidRDefault="00CE656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0867BA" w:rsidRPr="00F7175B">
        <w:rPr>
          <w:rFonts w:hint="eastAsia"/>
          <w:sz w:val="32"/>
          <w:szCs w:val="32"/>
        </w:rPr>
        <w:t>土地所有権移転登記嘱託申請書</w: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228600</wp:posOffset>
                </wp:positionV>
                <wp:extent cx="149860" cy="457200"/>
                <wp:effectExtent l="38100" t="0" r="2159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86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A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14.75pt;margin-top:18pt;width:11.8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jc w:val="righ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年　　月　　日</w: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07570" wp14:editId="5D361630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2943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60" w:rsidRPr="00CE6560" w:rsidRDefault="00CE6560" w:rsidP="00CE65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7570" id="テキスト ボックス 3" o:spid="_x0000_s1027" type="#_x0000_t202" style="position:absolute;left:0;text-align:left;margin-left:234pt;margin-top:27pt;width:231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" fillcolor="white [3201]" strokeweight=".5pt">
                <v:textbox>
                  <w:txbxContent>
                    <w:p w:rsidR="00CE6560" w:rsidRPr="00CE6560" w:rsidRDefault="00CE6560" w:rsidP="00CE656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08FF5" wp14:editId="4F7F9FA4">
                <wp:simplePos x="0" y="0"/>
                <wp:positionH relativeFrom="column">
                  <wp:posOffset>3857625</wp:posOffset>
                </wp:positionH>
                <wp:positionV relativeFrom="paragraph">
                  <wp:posOffset>323850</wp:posOffset>
                </wp:positionV>
                <wp:extent cx="673735" cy="762000"/>
                <wp:effectExtent l="38100" t="0" r="3111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73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34A4" id="直線矢印コネクタ 4" o:spid="_x0000_s1026" type="#_x0000_t32" style="position:absolute;left:0;text-align:left;margin-left:303.75pt;margin-top:25.5pt;width:53.05pt;height:6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" strokecolor="black [3213]">
                <v:stroke endarrow="block"/>
              </v:shape>
            </w:pict>
          </mc:Fallback>
        </mc:AlternateContent>
      </w:r>
      <w:r w:rsidR="000867BA" w:rsidRPr="00F7175B">
        <w:rPr>
          <w:rFonts w:hint="eastAsia"/>
          <w:sz w:val="24"/>
          <w:szCs w:val="24"/>
        </w:rPr>
        <w:t xml:space="preserve">　　加須市長　　</w:t>
      </w:r>
      <w:r w:rsidR="000867BA" w:rsidRPr="00EC7192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</w:t>
      </w:r>
      <w:r w:rsidR="000867BA" w:rsidRPr="00F7175B">
        <w:rPr>
          <w:rFonts w:hint="eastAsia"/>
          <w:sz w:val="24"/>
          <w:szCs w:val="24"/>
        </w:rPr>
        <w:t xml:space="preserve">　様</w: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（開発行為者）</w:t>
      </w:r>
    </w:p>
    <w:p w:rsidR="000867BA" w:rsidRPr="00003F89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r w:rsidR="00545922"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0867BA" w:rsidRPr="00F7175B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545922"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945E5E" w:rsidRDefault="00945E5E" w:rsidP="00945E5E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都市計画法第４０条第１</w:t>
      </w:r>
      <w:r w:rsidRPr="00F7175B">
        <w:rPr>
          <w:rFonts w:hint="eastAsia"/>
          <w:sz w:val="24"/>
          <w:szCs w:val="24"/>
        </w:rPr>
        <w:t>項の規定によ</w:t>
      </w:r>
      <w:r w:rsidR="00AC3940">
        <w:rPr>
          <w:rFonts w:hint="eastAsia"/>
          <w:sz w:val="24"/>
          <w:szCs w:val="24"/>
        </w:rPr>
        <w:t>り</w:t>
      </w:r>
      <w:r w:rsidRPr="00F7175B">
        <w:rPr>
          <w:rFonts w:hint="eastAsia"/>
          <w:sz w:val="24"/>
          <w:szCs w:val="24"/>
        </w:rPr>
        <w:t>、開発許可を受けた開発行為</w:t>
      </w:r>
      <w:r w:rsidR="00AC3940">
        <w:rPr>
          <w:rFonts w:hint="eastAsia"/>
          <w:sz w:val="24"/>
          <w:szCs w:val="24"/>
        </w:rPr>
        <w:t>又は開発行為に関する工事によって</w:t>
      </w:r>
      <w:r>
        <w:rPr>
          <w:rFonts w:hint="eastAsia"/>
          <w:sz w:val="24"/>
          <w:szCs w:val="24"/>
        </w:rPr>
        <w:t>従前の公共施設に代わるものとして設置された新たな公共施設</w:t>
      </w:r>
      <w:r w:rsidRPr="00F7175B">
        <w:rPr>
          <w:rFonts w:hint="eastAsia"/>
          <w:sz w:val="24"/>
          <w:szCs w:val="24"/>
        </w:rPr>
        <w:t>の用に供する土地を加須市に帰属したので、土地所有権移転の嘱託登記を申請します。</w:t>
      </w:r>
    </w:p>
    <w:p w:rsidR="00AC3940" w:rsidRDefault="00AC3940">
      <w:pPr>
        <w:widowControl/>
        <w:jc w:val="left"/>
        <w:rPr>
          <w:sz w:val="24"/>
          <w:szCs w:val="24"/>
        </w:rPr>
      </w:pPr>
    </w:p>
    <w:sectPr w:rsidR="00AC3940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F7" w:rsidRDefault="009235F7" w:rsidP="000867BA">
      <w:r>
        <w:separator/>
      </w:r>
    </w:p>
  </w:endnote>
  <w:endnote w:type="continuationSeparator" w:id="0">
    <w:p w:rsidR="009235F7" w:rsidRDefault="009235F7" w:rsidP="000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94" w:rsidRPr="00A10072" w:rsidRDefault="00F37C94" w:rsidP="00F37C94">
    <w:pPr>
      <w:pStyle w:val="af3"/>
      <w:jc w:val="right"/>
      <w:rPr>
        <w:rFonts w:asciiTheme="majorEastAsia" w:eastAsiaTheme="majorEastAsia" w:hAnsiTheme="majorEastAsia"/>
        <w:color w:val="FF0000"/>
      </w:rPr>
    </w:pPr>
    <w:r>
      <w:rPr>
        <w:rFonts w:asciiTheme="majorEastAsia" w:eastAsiaTheme="majorEastAsia" w:hAnsiTheme="majorEastAsia" w:hint="eastAsia"/>
        <w:color w:val="FF0000"/>
      </w:rPr>
      <w:t>令和</w:t>
    </w:r>
    <w:r w:rsidR="008E7490">
      <w:rPr>
        <w:rFonts w:asciiTheme="majorEastAsia" w:eastAsiaTheme="majorEastAsia" w:hAnsiTheme="majorEastAsia" w:hint="eastAsia"/>
        <w:color w:val="FF0000"/>
      </w:rPr>
      <w:t>４年３</w:t>
    </w:r>
    <w:bookmarkStart w:id="0" w:name="_GoBack"/>
    <w:bookmarkEnd w:id="0"/>
    <w:r w:rsidRPr="00A10072">
      <w:rPr>
        <w:rFonts w:asciiTheme="majorEastAsia" w:eastAsiaTheme="majorEastAsia" w:hAnsiTheme="majorEastAsia" w:hint="eastAsia"/>
        <w:color w:val="FF0000"/>
      </w:rPr>
      <w:t>月作成</w:t>
    </w:r>
  </w:p>
  <w:p w:rsidR="00F37C94" w:rsidRDefault="00F37C9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F7" w:rsidRDefault="009235F7" w:rsidP="000867BA">
      <w:r>
        <w:separator/>
      </w:r>
    </w:p>
  </w:footnote>
  <w:footnote w:type="continuationSeparator" w:id="0">
    <w:p w:rsidR="009235F7" w:rsidRDefault="009235F7" w:rsidP="0008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90" w:rsidRDefault="008E749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F89" w:rsidRPr="00003F89" w:rsidRDefault="00003F89" w:rsidP="00003F89">
    <w:pPr>
      <w:pStyle w:val="af1"/>
      <w:rPr>
        <w:rFonts w:asciiTheme="majorEastAsia" w:eastAsiaTheme="majorEastAsia" w:hAnsiTheme="majorEastAsia"/>
        <w:color w:val="FF0000"/>
      </w:rPr>
    </w:pPr>
    <w:r w:rsidRPr="00A10072">
      <w:rPr>
        <w:rFonts w:asciiTheme="majorEastAsia" w:eastAsiaTheme="majorEastAsia" w:hAnsiTheme="majorEastAsia" w:hint="eastAsia"/>
        <w:color w:val="FF0000"/>
      </w:rPr>
      <w:t>「</w:t>
    </w:r>
    <w:r>
      <w:rPr>
        <w:rFonts w:asciiTheme="majorEastAsia" w:eastAsiaTheme="majorEastAsia" w:hAnsiTheme="majorEastAsia" w:hint="eastAsia"/>
        <w:color w:val="FF0000"/>
      </w:rPr>
      <w:t>土地所有権移転登記嘱託申請書</w:t>
    </w:r>
    <w:r w:rsidR="008E7490">
      <w:rPr>
        <w:rFonts w:asciiTheme="majorEastAsia" w:eastAsiaTheme="majorEastAsia" w:hAnsiTheme="majorEastAsia" w:hint="eastAsia"/>
        <w:color w:val="FF0000"/>
      </w:rPr>
      <w:t>」記入例　担当部署：都市整備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0F0835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003F89"/>
    <w:rsid w:val="000867BA"/>
    <w:rsid w:val="000F0835"/>
    <w:rsid w:val="00234662"/>
    <w:rsid w:val="00381296"/>
    <w:rsid w:val="0044767A"/>
    <w:rsid w:val="0047220A"/>
    <w:rsid w:val="00545922"/>
    <w:rsid w:val="00582B50"/>
    <w:rsid w:val="005F53EF"/>
    <w:rsid w:val="00673AA8"/>
    <w:rsid w:val="008E7490"/>
    <w:rsid w:val="009235F7"/>
    <w:rsid w:val="00945E5E"/>
    <w:rsid w:val="00AC3940"/>
    <w:rsid w:val="00C8505E"/>
    <w:rsid w:val="00CE6560"/>
    <w:rsid w:val="00E17FA2"/>
    <w:rsid w:val="00EC7192"/>
    <w:rsid w:val="00F37C94"/>
    <w:rsid w:val="00F55158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867B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67BA"/>
  </w:style>
  <w:style w:type="paragraph" w:styleId="af3">
    <w:name w:val="footer"/>
    <w:basedOn w:val="a"/>
    <w:link w:val="af4"/>
    <w:uiPriority w:val="99"/>
    <w:unhideWhenUsed/>
    <w:rsid w:val="000867B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67BA"/>
  </w:style>
  <w:style w:type="paragraph" w:styleId="af5">
    <w:name w:val="Balloon Text"/>
    <w:basedOn w:val="a"/>
    <w:link w:val="af6"/>
    <w:uiPriority w:val="99"/>
    <w:semiHidden/>
    <w:unhideWhenUsed/>
    <w:rsid w:val="0047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72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4FF2-3894-4928-B1EA-BDA721A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14</cp:revision>
  <cp:lastPrinted>2019-12-24T04:01:00Z</cp:lastPrinted>
  <dcterms:created xsi:type="dcterms:W3CDTF">2019-12-23T02:59:00Z</dcterms:created>
  <dcterms:modified xsi:type="dcterms:W3CDTF">2022-03-14T00:26:00Z</dcterms:modified>
</cp:coreProperties>
</file>